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E" w:rsidRPr="0026158E" w:rsidRDefault="0026158E" w:rsidP="0026158E">
      <w:pPr>
        <w:pStyle w:val="Lgende"/>
        <w:framePr w:w="2576" w:h="1475" w:hSpace="170" w:wrap="around" w:x="1248" w:y="1815"/>
        <w:pBdr>
          <w:top w:val="single" w:sz="4" w:space="3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i/>
          <w:spacing w:val="0"/>
          <w:sz w:val="18"/>
          <w:lang w:val="fr-FR"/>
        </w:rPr>
      </w:pPr>
      <w:r w:rsidRPr="0026158E">
        <w:rPr>
          <w:i/>
          <w:spacing w:val="0"/>
          <w:sz w:val="18"/>
          <w:lang w:val="fr-FR"/>
        </w:rPr>
        <w:t>direction VII/Maribel Social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spacing w:before="120" w:after="60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Votre correspondant(e)</w:t>
      </w:r>
      <w:r w:rsidRPr="0026158E">
        <w:rPr>
          <w:rFonts w:ascii="Arial Narrow" w:hAnsi="Arial Narrow"/>
          <w:sz w:val="18"/>
          <w:lang w:val="fr-FR"/>
        </w:rPr>
        <w:t xml:space="preserve"> : 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sz w:val="18"/>
          <w:lang w:val="fr-FR"/>
        </w:rPr>
        <w:t xml:space="preserve">Jacqueline  </w:t>
      </w:r>
      <w:proofErr w:type="spellStart"/>
      <w:r w:rsidRPr="0026158E">
        <w:rPr>
          <w:rFonts w:ascii="Arial Narrow" w:hAnsi="Arial Narrow"/>
          <w:smallCaps/>
          <w:sz w:val="18"/>
          <w:lang w:val="fr-FR"/>
        </w:rPr>
        <w:t>Rahier</w:t>
      </w:r>
      <w:proofErr w:type="spellEnd"/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Tél</w:t>
      </w:r>
      <w:r w:rsidRPr="0026158E">
        <w:rPr>
          <w:rFonts w:ascii="Arial Narrow" w:hAnsi="Arial Narrow"/>
          <w:sz w:val="18"/>
          <w:lang w:val="fr-FR"/>
        </w:rPr>
        <w:t xml:space="preserve"> : </w:t>
      </w:r>
      <w:r w:rsidRPr="0026158E">
        <w:rPr>
          <w:rFonts w:ascii="Arial Narrow" w:hAnsi="Arial Narrow"/>
          <w:sz w:val="18"/>
          <w:lang w:val="fr-FR"/>
        </w:rPr>
        <w:tab/>
        <w:t>02 509 32 02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spacing w:after="60"/>
        <w:rPr>
          <w:rFonts w:ascii="Arial Narrow" w:hAnsi="Arial Narrow"/>
          <w:caps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E-mail</w:t>
      </w:r>
      <w:r w:rsidRPr="0026158E">
        <w:rPr>
          <w:rFonts w:ascii="Arial Narrow" w:hAnsi="Arial Narrow"/>
          <w:sz w:val="18"/>
          <w:lang w:val="fr-FR"/>
        </w:rPr>
        <w:t xml:space="preserve"> : </w:t>
      </w:r>
      <w:r w:rsidRPr="0026158E">
        <w:rPr>
          <w:rFonts w:ascii="Arial Narrow" w:hAnsi="Arial Narrow"/>
          <w:sz w:val="18"/>
          <w:lang w:val="fr-FR"/>
        </w:rPr>
        <w:tab/>
        <w:t>maribel@onss.fgov.be</w:t>
      </w:r>
    </w:p>
    <w:tbl>
      <w:tblPr>
        <w:tblpPr w:leftFromText="141" w:rightFromText="141" w:vertAnchor="page" w:horzAnchor="page" w:tblpX="6735" w:tblpY="2604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6"/>
      </w:tblGrid>
      <w:tr w:rsidR="0026158E" w:rsidTr="0026158E"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8E" w:rsidRDefault="0026158E" w:rsidP="0026158E">
            <w:pPr>
              <w:spacing w:line="120" w:lineRule="exact"/>
              <w:rPr>
                <w:rFonts w:cs="Arial"/>
                <w:lang w:val="fr-BE"/>
              </w:rPr>
            </w:pPr>
            <w:r w:rsidRPr="0026158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  <w:p w:rsidR="0026158E" w:rsidRPr="000A2066" w:rsidRDefault="0026158E" w:rsidP="0026158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A206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Formulaire de réponse </w:t>
            </w:r>
          </w:p>
        </w:tc>
      </w:tr>
    </w:tbl>
    <w:p w:rsidR="00E45988" w:rsidRDefault="005B5528" w:rsidP="0026158E">
      <w:pPr>
        <w:rPr>
          <w:lang w:val="fr-FR"/>
        </w:rPr>
      </w:pPr>
      <w:r>
        <w:rPr>
          <w:noProof/>
          <w:lang w:val="fr-BE" w:eastAsia="fr-BE"/>
        </w:rPr>
        <w:drawing>
          <wp:inline distT="0" distB="0" distL="0" distR="0" wp14:anchorId="00CC7795" wp14:editId="3F144201">
            <wp:extent cx="6120765" cy="649478"/>
            <wp:effectExtent l="0" t="0" r="0" b="0"/>
            <wp:docPr id="2" name="Afbeelding 2" descr="header_onss_rsz_without_IBAN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onss_rsz_without_IBAN_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pStyle w:val="Normalcentr"/>
        <w:ind w:left="0" w:right="-1"/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 xml:space="preserve">Demande de données par le Fonds </w:t>
      </w:r>
      <w:proofErr w:type="spellStart"/>
      <w:r>
        <w:rPr>
          <w:rFonts w:ascii="Arial" w:hAnsi="Arial" w:cs="Arial"/>
          <w:sz w:val="20"/>
          <w:lang w:val="fr-BE"/>
        </w:rPr>
        <w:t>Maribel</w:t>
      </w:r>
      <w:proofErr w:type="spellEnd"/>
      <w:r>
        <w:rPr>
          <w:rFonts w:ascii="Arial" w:hAnsi="Arial" w:cs="Arial"/>
          <w:sz w:val="20"/>
          <w:lang w:val="fr-BE"/>
        </w:rPr>
        <w:t xml:space="preserve"> Social du Secteur Public pour la fixation des critères de répartition en vue du financement en compensation de l’octroi de congés supplémentaires à certaines catégories de personnel de l’année 201</w:t>
      </w:r>
      <w:r w:rsidR="00BC0684">
        <w:rPr>
          <w:rFonts w:ascii="Arial" w:hAnsi="Arial" w:cs="Arial"/>
          <w:sz w:val="20"/>
          <w:lang w:val="fr-BE"/>
        </w:rPr>
        <w:t>8</w:t>
      </w:r>
      <w:r>
        <w:rPr>
          <w:rFonts w:ascii="Arial" w:hAnsi="Arial" w:cs="Arial"/>
          <w:sz w:val="20"/>
          <w:lang w:val="fr-BE"/>
        </w:rPr>
        <w:t xml:space="preserve">. </w:t>
      </w:r>
    </w:p>
    <w:p w:rsidR="0026158E" w:rsidRDefault="0026158E" w:rsidP="0026158E">
      <w:pPr>
        <w:ind w:left="851" w:right="708"/>
        <w:rPr>
          <w:rFonts w:cs="Arial"/>
          <w:b/>
          <w:u w:val="single"/>
          <w:lang w:val="fr-BE"/>
        </w:rPr>
      </w:pPr>
    </w:p>
    <w:p w:rsidR="0026158E" w:rsidRPr="0026158E" w:rsidRDefault="0026158E" w:rsidP="0026158E">
      <w:pPr>
        <w:pStyle w:val="Titre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26158E">
        <w:rPr>
          <w:rFonts w:ascii="Arial" w:hAnsi="Arial" w:cs="Arial"/>
          <w:color w:val="auto"/>
          <w:sz w:val="20"/>
          <w:szCs w:val="20"/>
          <w:u w:val="single"/>
          <w:lang w:val="fr-BE"/>
        </w:rPr>
        <w:t>Identification de l’employeur</w:t>
      </w:r>
    </w:p>
    <w:p w:rsidR="0026158E" w:rsidRDefault="0026158E" w:rsidP="0026158E">
      <w:pPr>
        <w:ind w:left="142" w:right="509"/>
        <w:rPr>
          <w:rFonts w:cs="Arial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Nom de l’employeur:  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……………..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Numéro BCE………………………………………………………………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……………………….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Numéro de téléphone :.................................………………………………………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Personne de contact :....................................................……………………………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P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E-mail: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:rsidR="0026158E" w:rsidRPr="0026158E" w:rsidRDefault="0026158E" w:rsidP="0026158E">
      <w:pPr>
        <w:ind w:left="142" w:right="1359"/>
        <w:rPr>
          <w:rFonts w:ascii="Arial" w:hAnsi="Arial" w:cs="Arial"/>
          <w:sz w:val="20"/>
          <w:szCs w:val="20"/>
        </w:r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</w:rPr>
      </w:pPr>
    </w:p>
    <w:p w:rsidR="0026158E" w:rsidRPr="0026158E" w:rsidRDefault="0026158E" w:rsidP="0026158E">
      <w:pPr>
        <w:pStyle w:val="Titre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26158E">
        <w:rPr>
          <w:rFonts w:ascii="Arial" w:hAnsi="Arial" w:cs="Arial"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26158E">
        <w:rPr>
          <w:rStyle w:val="Appelnotedebasdep"/>
          <w:rFonts w:ascii="Arial" w:hAnsi="Arial" w:cs="Arial"/>
          <w:color w:val="auto"/>
          <w:sz w:val="20"/>
          <w:szCs w:val="20"/>
          <w:u w:val="single"/>
        </w:rPr>
        <w:footnoteReference w:id="1"/>
      </w: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  <w:r>
        <w:rPr>
          <w:rFonts w:cs="Arial"/>
          <w:b/>
          <w:u w:val="single"/>
          <w:lang w:val="fr-BE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2025"/>
        <w:gridCol w:w="2551"/>
        <w:gridCol w:w="2410"/>
      </w:tblGrid>
      <w:tr w:rsidR="0026158E" w:rsidTr="00BF10AB">
        <w:tc>
          <w:tcPr>
            <w:tcW w:w="3221" w:type="dxa"/>
            <w:vAlign w:val="center"/>
          </w:tcPr>
          <w:p w:rsidR="0026158E" w:rsidRPr="005B5528" w:rsidRDefault="0026158E" w:rsidP="00BF10AB">
            <w:pPr>
              <w:pStyle w:val="Titre5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 et prénom</w:t>
            </w:r>
          </w:p>
        </w:tc>
        <w:tc>
          <w:tcPr>
            <w:tcW w:w="2025" w:type="dxa"/>
            <w:vAlign w:val="center"/>
          </w:tcPr>
          <w:p w:rsidR="0026158E" w:rsidRPr="005B5528" w:rsidRDefault="0026158E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proofErr w:type="spellStart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Niss</w:t>
            </w:r>
            <w:proofErr w:type="spellEnd"/>
          </w:p>
        </w:tc>
        <w:tc>
          <w:tcPr>
            <w:tcW w:w="2551" w:type="dxa"/>
            <w:vAlign w:val="center"/>
          </w:tcPr>
          <w:p w:rsidR="0026158E" w:rsidRPr="005B5528" w:rsidRDefault="0026158E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:rsidR="0026158E" w:rsidRPr="005B5528" w:rsidRDefault="005B5528" w:rsidP="00BC068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bookmarkStart w:id="0" w:name="OLE_LINK1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Nombre total d’heures de congés supplémentaires </w:t>
            </w:r>
            <w:bookmarkEnd w:id="0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pour l’année 201</w:t>
            </w:r>
            <w:r w:rsidR="00BC0684">
              <w:rPr>
                <w:rFonts w:ascii="Arial" w:hAnsi="Arial" w:cs="Arial"/>
                <w:b/>
                <w:sz w:val="20"/>
                <w:szCs w:val="20"/>
                <w:lang w:val="fr-BE"/>
              </w:rPr>
              <w:t>8</w:t>
            </w: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 – exprimé en décimales</w:t>
            </w: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pStyle w:val="En-tte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pStyle w:val="En-tte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5B5528" w:rsidTr="00BF10AB">
        <w:trPr>
          <w:trHeight w:val="465"/>
        </w:trPr>
        <w:tc>
          <w:tcPr>
            <w:tcW w:w="3221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5B5528" w:rsidRDefault="005B5528" w:rsidP="00BF10AB">
            <w:pPr>
              <w:pStyle w:val="En-tte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</w:tbl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  <w:sectPr w:rsidR="0026158E">
          <w:pgSz w:w="11906" w:h="16838"/>
          <w:pgMar w:top="567" w:right="849" w:bottom="1191" w:left="1418" w:header="567" w:footer="567" w:gutter="0"/>
          <w:cols w:space="708"/>
          <w:titlePg/>
        </w:sect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165"/>
        <w:gridCol w:w="2151"/>
        <w:gridCol w:w="2321"/>
      </w:tblGrid>
      <w:tr w:rsidR="005B5528" w:rsidTr="005B5528">
        <w:tc>
          <w:tcPr>
            <w:tcW w:w="2656" w:type="dxa"/>
            <w:vAlign w:val="center"/>
          </w:tcPr>
          <w:p w:rsidR="005B5528" w:rsidRPr="005B5528" w:rsidRDefault="005B5528" w:rsidP="00BF10AB">
            <w:pPr>
              <w:pStyle w:val="Titre5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 et prénom</w:t>
            </w:r>
          </w:p>
        </w:tc>
        <w:tc>
          <w:tcPr>
            <w:tcW w:w="2165" w:type="dxa"/>
            <w:vAlign w:val="center"/>
          </w:tcPr>
          <w:p w:rsidR="005B5528" w:rsidRPr="005B5528" w:rsidRDefault="005B5528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proofErr w:type="spellStart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Niss</w:t>
            </w:r>
            <w:proofErr w:type="spellEnd"/>
          </w:p>
        </w:tc>
        <w:tc>
          <w:tcPr>
            <w:tcW w:w="2151" w:type="dxa"/>
            <w:vAlign w:val="center"/>
          </w:tcPr>
          <w:p w:rsidR="005B5528" w:rsidRPr="005B5528" w:rsidRDefault="005B5528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321" w:type="dxa"/>
            <w:vAlign w:val="center"/>
          </w:tcPr>
          <w:p w:rsidR="005B5528" w:rsidRPr="005B5528" w:rsidRDefault="005B5528" w:rsidP="00BC068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Nombre total d’heures de congés supplémentaires pour l’année 201</w:t>
            </w:r>
            <w:r w:rsidR="00BC0684">
              <w:rPr>
                <w:rFonts w:ascii="Arial" w:hAnsi="Arial" w:cs="Arial"/>
                <w:b/>
                <w:sz w:val="20"/>
                <w:szCs w:val="20"/>
                <w:lang w:val="fr-BE"/>
              </w:rPr>
              <w:t>8</w:t>
            </w:r>
            <w:bookmarkStart w:id="1" w:name="_GoBack"/>
            <w:bookmarkEnd w:id="1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 – exprimé en décimales</w:t>
            </w: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:rsidR="000A2066" w:rsidRPr="000A2066" w:rsidRDefault="000A2066" w:rsidP="000A2066">
      <w:pPr>
        <w:pStyle w:val="Titre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  <w:r>
        <w:rPr>
          <w:rFonts w:ascii="Arial" w:hAnsi="Arial" w:cs="Arial"/>
          <w:color w:val="auto"/>
          <w:sz w:val="20"/>
          <w:szCs w:val="20"/>
          <w:lang w:val="fr-BE"/>
        </w:rPr>
        <w:t>Total :  ……………………………..</w:t>
      </w:r>
    </w:p>
    <w:p w:rsidR="000A2066" w:rsidRPr="000A2066" w:rsidRDefault="000A2066" w:rsidP="000A2066">
      <w:pPr>
        <w:pStyle w:val="Titre2"/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</w:p>
    <w:p w:rsidR="0026158E" w:rsidRPr="005B5528" w:rsidRDefault="0026158E" w:rsidP="005B5528">
      <w:pPr>
        <w:pStyle w:val="Titre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5B5528">
        <w:rPr>
          <w:rFonts w:ascii="Arial" w:hAnsi="Arial" w:cs="Arial"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p w:rsidR="0026158E" w:rsidRPr="000A2066" w:rsidRDefault="0026158E" w:rsidP="005B5528">
      <w:pPr>
        <w:pStyle w:val="Retraitcorpsdetexte2"/>
        <w:spacing w:after="0" w:line="240" w:lineRule="auto"/>
        <w:ind w:left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:rsidR="0026158E" w:rsidRPr="000A2066" w:rsidRDefault="0026158E" w:rsidP="0026158E">
      <w:pPr>
        <w:tabs>
          <w:tab w:val="left" w:pos="-1440"/>
          <w:tab w:val="left" w:pos="-720"/>
        </w:tabs>
        <w:outlineLvl w:val="0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:rsidR="0026158E" w:rsidRPr="000A2066" w:rsidRDefault="0026158E" w:rsidP="005B5528">
      <w:pPr>
        <w:tabs>
          <w:tab w:val="left" w:pos="-1440"/>
          <w:tab w:val="left" w:pos="-720"/>
        </w:tabs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Fait à................................, le .........................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Signature et qualité des signataires, 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6158E" w:rsidRPr="000A2066" w:rsidRDefault="0026158E" w:rsidP="005B5528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:rsidR="00B57EE1" w:rsidRPr="000A2066" w:rsidRDefault="00B57EE1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:rsidR="00B57EE1" w:rsidRPr="000A2066" w:rsidRDefault="00B57EE1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B57EE1">
      <w:pPr>
        <w:jc w:val="center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Visa des organisations syndicales représentatives</w:t>
      </w:r>
    </w:p>
    <w:p w:rsidR="000A2066" w:rsidRPr="000A2066" w:rsidRDefault="000A2066" w:rsidP="00B57EE1">
      <w:pPr>
        <w:jc w:val="center"/>
        <w:outlineLvl w:val="0"/>
        <w:rPr>
          <w:rFonts w:ascii="Arial" w:hAnsi="Arial" w:cs="Arial"/>
          <w:sz w:val="20"/>
          <w:szCs w:val="20"/>
          <w:lang w:val="fr-BE"/>
        </w:rPr>
      </w:pPr>
    </w:p>
    <w:tbl>
      <w:tblPr>
        <w:tblW w:w="10208" w:type="dxa"/>
        <w:jc w:val="center"/>
        <w:tblInd w:w="5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26158E" w:rsidTr="00B57EE1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fr-BE"/>
              </w:rPr>
            </w:pPr>
            <w:r w:rsidRPr="000A2066">
              <w:rPr>
                <w:rFonts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5B5528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1</w:t>
            </w:r>
            <w:r w:rsidR="005B5528" w:rsidRPr="000A2066"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5B5528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2</w:t>
            </w:r>
            <w:r w:rsidR="005B5528" w:rsidRPr="000A20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B57EE1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26158E" w:rsidRPr="0026158E" w:rsidRDefault="0026158E" w:rsidP="005B5528">
      <w:pPr>
        <w:rPr>
          <w:lang w:val="fr-BE"/>
        </w:rPr>
      </w:pPr>
    </w:p>
    <w:sectPr w:rsidR="0026158E" w:rsidRPr="0026158E" w:rsidSect="008560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851" w:left="1871" w:header="42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5" w:rsidRDefault="003C1A35">
      <w:r>
        <w:separator/>
      </w:r>
    </w:p>
  </w:endnote>
  <w:endnote w:type="continuationSeparator" w:id="0">
    <w:p w:rsidR="003C1A35" w:rsidRDefault="003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Charis SI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78" w:rsidRDefault="00BC0684">
    <w:pPr>
      <w:pStyle w:val="Pieddepage"/>
      <w:tabs>
        <w:tab w:val="clear" w:pos="9072"/>
        <w:tab w:val="right" w:pos="8931"/>
      </w:tabs>
      <w:ind w:right="-2"/>
    </w:pPr>
  </w:p>
  <w:p w:rsidR="00FC3D78" w:rsidRDefault="007C4CFC">
    <w:pPr>
      <w:pStyle w:val="Pieddepage"/>
      <w:ind w:right="-2"/>
      <w:jc w:val="righ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B33A0" wp14:editId="7D583DE3">
              <wp:simplePos x="0" y="0"/>
              <wp:positionH relativeFrom="page">
                <wp:posOffset>994410</wp:posOffset>
              </wp:positionH>
              <wp:positionV relativeFrom="page">
                <wp:posOffset>10213340</wp:posOffset>
              </wp:positionV>
              <wp:extent cx="554418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804.2pt" to="514.85pt,8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XV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" strokeweight="1pt">
              <w10:wrap anchorx="page" anchory="page"/>
            </v:line>
          </w:pict>
        </mc:Fallback>
      </mc:AlternateContent>
    </w:r>
    <w:bookmarkStart w:id="2" w:name="_MON_1138002644"/>
    <w:bookmarkEnd w:id="2"/>
    <w:r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5pt;height:15pt" o:ole="" fillcolor="window">
          <v:imagedata r:id="rId1" o:title="" grayscale="t" bilevel="t"/>
        </v:shape>
        <o:OLEObject Type="Embed" ProgID="Word.Picture.8" ShapeID="_x0000_i1025" DrawAspect="Content" ObjectID="_1597727649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7C4CFC" w:rsidP="00E133BE">
    <w:pPr>
      <w:pStyle w:val="Pieddepage"/>
      <w:ind w:right="-2"/>
      <w:jc w:val="righ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F1834" wp14:editId="20007ED3">
              <wp:simplePos x="0" y="0"/>
              <wp:positionH relativeFrom="page">
                <wp:posOffset>994410</wp:posOffset>
              </wp:positionH>
              <wp:positionV relativeFrom="page">
                <wp:posOffset>10070465</wp:posOffset>
              </wp:positionV>
              <wp:extent cx="554418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792.95pt" to="514.85pt,7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w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" strokeweight="1pt">
              <w10:wrap anchorx="page" anchory="page"/>
            </v:line>
          </w:pict>
        </mc:Fallback>
      </mc:AlternateContent>
    </w:r>
    <w:r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.55pt;height:15pt" o:ole="" fillcolor="window">
          <v:imagedata r:id="rId1" o:title="" grayscale="t" bilevel="t"/>
        </v:shape>
        <o:OLEObject Type="Embed" ProgID="Word.Picture.8" ShapeID="_x0000_i1026" DrawAspect="Content" ObjectID="_1597727650" r:id="rId2"/>
      </w:object>
    </w:r>
  </w:p>
  <w:p w:rsidR="00E133BE" w:rsidRDefault="00BC06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5" w:rsidRDefault="003C1A35">
      <w:r>
        <w:separator/>
      </w:r>
    </w:p>
  </w:footnote>
  <w:footnote w:type="continuationSeparator" w:id="0">
    <w:p w:rsidR="003C1A35" w:rsidRDefault="003C1A35">
      <w:r>
        <w:continuationSeparator/>
      </w:r>
    </w:p>
  </w:footnote>
  <w:footnote w:id="1">
    <w:p w:rsidR="0026158E" w:rsidRDefault="0026158E" w:rsidP="0026158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rPr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:rsidR="0026158E" w:rsidRDefault="0026158E" w:rsidP="0026158E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0" w:rsidRDefault="00E45988" w:rsidP="00E45988">
    <w:pPr>
      <w:pStyle w:val="En-tte"/>
      <w:ind w:left="-993"/>
      <w:jc w:val="center"/>
    </w:pPr>
    <w:r>
      <w:rPr>
        <w:noProof/>
        <w:lang w:val="fr-BE" w:eastAsia="fr-BE"/>
      </w:rPr>
      <w:drawing>
        <wp:inline distT="0" distB="0" distL="0" distR="0" wp14:anchorId="2F6F523B" wp14:editId="5CB25B21">
          <wp:extent cx="6660000" cy="705600"/>
          <wp:effectExtent l="0" t="0" r="7620" b="0"/>
          <wp:docPr id="5" name="Image 5" descr="header_onss_rsz_without_IBAN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onss_rsz_without_IBAN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7C4CFC" w:rsidP="00E133BE">
    <w:pPr>
      <w:pStyle w:val="En-tte"/>
      <w:ind w:left="-709"/>
    </w:pPr>
    <w:r>
      <w:rPr>
        <w:noProof/>
        <w:lang w:val="fr-BE" w:eastAsia="fr-BE"/>
      </w:rPr>
      <w:drawing>
        <wp:inline distT="0" distB="0" distL="0" distR="0" wp14:anchorId="5DE36BC0" wp14:editId="78A9882D">
          <wp:extent cx="6545580" cy="693420"/>
          <wp:effectExtent l="0" t="0" r="7620" b="0"/>
          <wp:docPr id="6" name="Image 6" descr="header_onss_rsz_without_IBAN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onss_rsz_without_IBAN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079687B"/>
    <w:multiLevelType w:val="multilevel"/>
    <w:tmpl w:val="107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38E4454A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DFA7CCC"/>
    <w:multiLevelType w:val="hybridMultilevel"/>
    <w:tmpl w:val="E02A2DE2"/>
    <w:lvl w:ilvl="0" w:tplc="D2246002">
      <w:start w:val="1"/>
      <w:numFmt w:val="decimal"/>
      <w:pStyle w:val="Titre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70F"/>
    <w:multiLevelType w:val="hybridMultilevel"/>
    <w:tmpl w:val="E932D4B0"/>
    <w:lvl w:ilvl="0" w:tplc="35BA7D56">
      <w:start w:val="1"/>
      <w:numFmt w:val="decimal"/>
      <w:pStyle w:val="Titre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8"/>
    <w:rsid w:val="000A2066"/>
    <w:rsid w:val="0026158E"/>
    <w:rsid w:val="003C1A35"/>
    <w:rsid w:val="005B5528"/>
    <w:rsid w:val="006319AB"/>
    <w:rsid w:val="0078352F"/>
    <w:rsid w:val="00797358"/>
    <w:rsid w:val="007C4CFC"/>
    <w:rsid w:val="0085603A"/>
    <w:rsid w:val="00B57EE1"/>
    <w:rsid w:val="00BC0684"/>
    <w:rsid w:val="00C90F1B"/>
    <w:rsid w:val="00E45988"/>
    <w:rsid w:val="00E5290D"/>
    <w:rsid w:val="00E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E45988"/>
    <w:pPr>
      <w:keepNext/>
      <w:numPr>
        <w:numId w:val="1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Titre4">
    <w:name w:val="heading 4"/>
    <w:basedOn w:val="Normal"/>
    <w:next w:val="Normal"/>
    <w:link w:val="Titre4Car"/>
    <w:uiPriority w:val="2"/>
    <w:qFormat/>
    <w:rsid w:val="00E45988"/>
    <w:pPr>
      <w:keepNext/>
      <w:numPr>
        <w:numId w:val="2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Titre5">
    <w:name w:val="heading 5"/>
    <w:basedOn w:val="Normal"/>
    <w:next w:val="Normal"/>
    <w:link w:val="Titre5Car"/>
    <w:uiPriority w:val="99"/>
    <w:unhideWhenUsed/>
    <w:rsid w:val="00E45988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rFonts w:ascii="Arial Narrow" w:hAnsi="Arial Narrow"/>
      <w:b/>
      <w:caps/>
      <w:spacing w:val="40"/>
      <w:sz w:val="16"/>
      <w:szCs w:val="20"/>
    </w:rPr>
  </w:style>
  <w:style w:type="paragraph" w:styleId="En-tte">
    <w:name w:val="header"/>
    <w:basedOn w:val="Normal"/>
    <w:link w:val="En-tteC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rsid w:val="0078352F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8352F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52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2"/>
    <w:rsid w:val="00E45988"/>
    <w:rPr>
      <w:rFonts w:ascii="Arial Rounded MT Bold" w:eastAsia="Times" w:hAnsi="Arial Rounded MT Bold" w:cs="Times New Roman"/>
      <w:b/>
      <w:color w:val="82CEE6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E45988"/>
    <w:rPr>
      <w:rFonts w:ascii="Arial Rounded MT Bold" w:eastAsia="Times" w:hAnsi="Arial Rounded MT Bold" w:cs="Times New Roman"/>
      <w:b/>
      <w:bCs/>
      <w:color w:val="82CEE6"/>
      <w:sz w:val="24"/>
      <w:szCs w:val="1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E4598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99"/>
    <w:unhideWhenUsed/>
    <w:qFormat/>
    <w:rsid w:val="00E45988"/>
    <w:pPr>
      <w:ind w:left="720"/>
      <w:contextualSpacing/>
    </w:pPr>
  </w:style>
  <w:style w:type="paragraph" w:customStyle="1" w:styleId="Headerafzender">
    <w:name w:val="Header afzender"/>
    <w:basedOn w:val="Normal"/>
    <w:qFormat/>
    <w:rsid w:val="00E45988"/>
    <w:rPr>
      <w:sz w:val="14"/>
      <w:lang w:val="fr-BE"/>
    </w:rPr>
  </w:style>
  <w:style w:type="paragraph" w:styleId="Corpsdetexte">
    <w:name w:val="Body Text"/>
    <w:basedOn w:val="Normal"/>
    <w:link w:val="CorpsdetexteCar"/>
    <w:rsid w:val="00E45988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rsid w:val="00E45988"/>
    <w:rPr>
      <w:rFonts w:ascii="Arial" w:eastAsia="Times New Roman" w:hAnsi="Arial" w:cs="Arial"/>
      <w:sz w:val="20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61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15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158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ormalcentr">
    <w:name w:val="Block Text"/>
    <w:basedOn w:val="Normal"/>
    <w:semiHidden/>
    <w:rsid w:val="0026158E"/>
    <w:pPr>
      <w:ind w:left="142" w:right="708"/>
    </w:pPr>
    <w:rPr>
      <w:rFonts w:ascii="Arial Narrow" w:hAnsi="Arial Narrow"/>
      <w:b/>
      <w:sz w:val="22"/>
      <w:szCs w:val="20"/>
      <w:u w:val="single"/>
      <w:lang w:val="nl-NL"/>
    </w:rPr>
  </w:style>
  <w:style w:type="paragraph" w:styleId="Notedebasdepage">
    <w:name w:val="footnote text"/>
    <w:basedOn w:val="Normal"/>
    <w:link w:val="NotedebasdepageCar"/>
    <w:semiHidden/>
    <w:rsid w:val="0026158E"/>
    <w:rPr>
      <w:rFonts w:ascii="Arial" w:hAnsi="Arial"/>
      <w:sz w:val="20"/>
      <w:szCs w:val="20"/>
      <w:lang w:val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26158E"/>
    <w:rPr>
      <w:rFonts w:ascii="Arial" w:eastAsia="Times New Roman" w:hAnsi="Arial" w:cs="Times New Roman"/>
      <w:sz w:val="20"/>
      <w:szCs w:val="20"/>
      <w:lang w:val="nl-NL" w:eastAsia="en-US"/>
    </w:rPr>
  </w:style>
  <w:style w:type="character" w:styleId="Appelnotedebasdep">
    <w:name w:val="footnote reference"/>
    <w:semiHidden/>
    <w:rsid w:val="00261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E45988"/>
    <w:pPr>
      <w:keepNext/>
      <w:numPr>
        <w:numId w:val="1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Titre4">
    <w:name w:val="heading 4"/>
    <w:basedOn w:val="Normal"/>
    <w:next w:val="Normal"/>
    <w:link w:val="Titre4Car"/>
    <w:uiPriority w:val="2"/>
    <w:qFormat/>
    <w:rsid w:val="00E45988"/>
    <w:pPr>
      <w:keepNext/>
      <w:numPr>
        <w:numId w:val="2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Titre5">
    <w:name w:val="heading 5"/>
    <w:basedOn w:val="Normal"/>
    <w:next w:val="Normal"/>
    <w:link w:val="Titre5Car"/>
    <w:uiPriority w:val="99"/>
    <w:unhideWhenUsed/>
    <w:rsid w:val="00E45988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rFonts w:ascii="Arial Narrow" w:hAnsi="Arial Narrow"/>
      <w:b/>
      <w:caps/>
      <w:spacing w:val="40"/>
      <w:sz w:val="16"/>
      <w:szCs w:val="20"/>
    </w:rPr>
  </w:style>
  <w:style w:type="paragraph" w:styleId="En-tte">
    <w:name w:val="header"/>
    <w:basedOn w:val="Normal"/>
    <w:link w:val="En-tteC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rsid w:val="0078352F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8352F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52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2"/>
    <w:rsid w:val="00E45988"/>
    <w:rPr>
      <w:rFonts w:ascii="Arial Rounded MT Bold" w:eastAsia="Times" w:hAnsi="Arial Rounded MT Bold" w:cs="Times New Roman"/>
      <w:b/>
      <w:color w:val="82CEE6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E45988"/>
    <w:rPr>
      <w:rFonts w:ascii="Arial Rounded MT Bold" w:eastAsia="Times" w:hAnsi="Arial Rounded MT Bold" w:cs="Times New Roman"/>
      <w:b/>
      <w:bCs/>
      <w:color w:val="82CEE6"/>
      <w:sz w:val="24"/>
      <w:szCs w:val="1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E4598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99"/>
    <w:unhideWhenUsed/>
    <w:qFormat/>
    <w:rsid w:val="00E45988"/>
    <w:pPr>
      <w:ind w:left="720"/>
      <w:contextualSpacing/>
    </w:pPr>
  </w:style>
  <w:style w:type="paragraph" w:customStyle="1" w:styleId="Headerafzender">
    <w:name w:val="Header afzender"/>
    <w:basedOn w:val="Normal"/>
    <w:qFormat/>
    <w:rsid w:val="00E45988"/>
    <w:rPr>
      <w:sz w:val="14"/>
      <w:lang w:val="fr-BE"/>
    </w:rPr>
  </w:style>
  <w:style w:type="paragraph" w:styleId="Corpsdetexte">
    <w:name w:val="Body Text"/>
    <w:basedOn w:val="Normal"/>
    <w:link w:val="CorpsdetexteCar"/>
    <w:rsid w:val="00E45988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rsid w:val="00E45988"/>
    <w:rPr>
      <w:rFonts w:ascii="Arial" w:eastAsia="Times New Roman" w:hAnsi="Arial" w:cs="Arial"/>
      <w:sz w:val="20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61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15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158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ormalcentr">
    <w:name w:val="Block Text"/>
    <w:basedOn w:val="Normal"/>
    <w:semiHidden/>
    <w:rsid w:val="0026158E"/>
    <w:pPr>
      <w:ind w:left="142" w:right="708"/>
    </w:pPr>
    <w:rPr>
      <w:rFonts w:ascii="Arial Narrow" w:hAnsi="Arial Narrow"/>
      <w:b/>
      <w:sz w:val="22"/>
      <w:szCs w:val="20"/>
      <w:u w:val="single"/>
      <w:lang w:val="nl-NL"/>
    </w:rPr>
  </w:style>
  <w:style w:type="paragraph" w:styleId="Notedebasdepage">
    <w:name w:val="footnote text"/>
    <w:basedOn w:val="Normal"/>
    <w:link w:val="NotedebasdepageCar"/>
    <w:semiHidden/>
    <w:rsid w:val="0026158E"/>
    <w:rPr>
      <w:rFonts w:ascii="Arial" w:hAnsi="Arial"/>
      <w:sz w:val="20"/>
      <w:szCs w:val="20"/>
      <w:lang w:val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26158E"/>
    <w:rPr>
      <w:rFonts w:ascii="Arial" w:eastAsia="Times New Roman" w:hAnsi="Arial" w:cs="Times New Roman"/>
      <w:sz w:val="20"/>
      <w:szCs w:val="20"/>
      <w:lang w:val="nl-NL" w:eastAsia="en-US"/>
    </w:rPr>
  </w:style>
  <w:style w:type="character" w:styleId="Appelnotedebasdep">
    <w:name w:val="footnote reference"/>
    <w:semiHidden/>
    <w:rsid w:val="00261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ON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16DB-436D-42EE-A3E9-0B8023DD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ONSS.dotx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Sigedis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Jacqueline RAHIER</cp:lastModifiedBy>
  <cp:revision>2</cp:revision>
  <dcterms:created xsi:type="dcterms:W3CDTF">2018-09-06T06:28:00Z</dcterms:created>
  <dcterms:modified xsi:type="dcterms:W3CDTF">2018-09-06T06:28:00Z</dcterms:modified>
</cp:coreProperties>
</file>